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BF1DD" w14:textId="5225392B" w:rsidR="00D214C8" w:rsidRPr="00A22151" w:rsidRDefault="00052F1D" w:rsidP="00A22151">
      <w:pPr>
        <w:widowControl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F9DF2C" wp14:editId="1962565A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5365115" cy="961902"/>
                <wp:effectExtent l="19050" t="19050" r="26035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961902"/>
                          <a:chOff x="0" y="6827"/>
                          <a:chExt cx="5365115" cy="761314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830"/>
                            <a:ext cx="5365115" cy="7613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73D0E" w14:textId="62A536CA" w:rsidR="00403540" w:rsidRPr="004A783B" w:rsidRDefault="00403540" w:rsidP="00506CA1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Cs w:val="22"/>
                                </w:rPr>
                              </w:pPr>
                              <w:r w:rsidRPr="004A783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9C3AC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-Mail：</w:t>
                              </w:r>
                              <w:hyperlink r:id="rId7" w:history="1">
                                <w:r w:rsidR="007A5803" w:rsidRPr="009C3ACE">
                                  <w:rPr>
                                    <w:rStyle w:val="a7"/>
                                    <w:rFonts w:ascii="Meiryo UI" w:eastAsia="Meiryo UI" w:hAnsi="Meiryo UI" w:cs="Meiryo UI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contact-rengou2019@cs.jp.fujitsu.com</w:t>
                                </w:r>
                              </w:hyperlink>
                              <w:r w:rsidR="007A5803" w:rsidRPr="009C3ACE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9C3AC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FAX:022-</w:t>
                              </w:r>
                              <w:r w:rsidR="002C4579" w:rsidRPr="009C3ACE"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264</w:t>
                              </w:r>
                              <w:r w:rsidRPr="009C3AC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2C4579" w:rsidRPr="009C3ACE"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2325</w:t>
                              </w:r>
                            </w:p>
                            <w:p w14:paraId="3EBE20B9" w14:textId="77777777" w:rsidR="00403540" w:rsidRPr="004A783B" w:rsidRDefault="00403540" w:rsidP="00506CA1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Cs w:val="22"/>
                                </w:rPr>
                              </w:pPr>
                            </w:p>
                            <w:p w14:paraId="1EFA1C7F" w14:textId="444F3782" w:rsidR="00403540" w:rsidRPr="004A783B" w:rsidRDefault="00403540" w:rsidP="00506CA1">
                              <w:pPr>
                                <w:spacing w:line="220" w:lineRule="exact"/>
                                <w:ind w:left="840"/>
                                <w:jc w:val="center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A783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電気関係学会東北支部連合大会事務局  展示会担当：</w:t>
                              </w:r>
                              <w:r w:rsidR="002C457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原田</w:t>
                              </w:r>
                              <w:r w:rsidR="002C4579"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、橋本</w:t>
                              </w:r>
                              <w:r w:rsidRPr="004A783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宛</w:t>
                              </w:r>
                            </w:p>
                            <w:p w14:paraId="7C23EBF4" w14:textId="5C88F0DB" w:rsidR="00403540" w:rsidRPr="004A783B" w:rsidRDefault="00403540" w:rsidP="00506CA1">
                              <w:pPr>
                                <w:ind w:firstLineChars="700" w:firstLine="140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A783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2C457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富士通</w:t>
                              </w:r>
                              <w:r w:rsidR="002C4579"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株式会社　</w:t>
                              </w:r>
                              <w:r w:rsidR="002C457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東北</w:t>
                              </w:r>
                              <w:r w:rsidR="002C4579"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支社　第二公共営業部</w:t>
                              </w:r>
                              <w:r w:rsidRPr="004A783B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827"/>
                            <a:ext cx="405130" cy="76126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5C1FB3" w14:textId="77777777" w:rsidR="00403540" w:rsidRPr="00E90648" w:rsidRDefault="00403540" w:rsidP="00052F1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9DF2C" id="グループ化 8" o:spid="_x0000_s1026" style="position:absolute;margin-left:.45pt;margin-top:10.8pt;width:422.45pt;height:75.75pt;z-index:251674624;mso-height-relative:margin" coordorigin=",68" coordsize="53651,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">
                <v:rect id="正方形/長方形 1" o:spid="_x0000_s1027" style="position:absolute;top:68;width:53651;height:7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4KcAA&#10;AADaAAAADwAAAGRycy9kb3ducmV2LnhtbERP32vCMBB+H/g/hBP2NlM3HFtnFB0ItW9T9340t6az&#10;uYQm2va/N8JgT8fH9/OW68G24kpdaBwrmM8yEMSV0w3XCk7H3dMbiBCRNbaOScFIAdarycMSc+16&#10;/qLrIdYihXDIUYGJ0edShsqQxTBznjhxP66zGBPsaqk77FO4beVzlr1Kiw2nBoOePg1V58PFKigX&#10;cn96KQt/1uZ7/x7HX7+dH5V6nA6bDxCRhvgv/nMXOs2H+yv3K1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J4KcAAAADaAAAADwAAAAAAAAAAAAAAAACYAgAAZHJzL2Rvd25y&#10;ZXYueG1sUEsFBgAAAAAEAAQA9QAAAIUDAAAAAA==&#10;" fillcolor="white [3201]" strokecolor="#0070c0" strokeweight="2pt">
                  <v:textbox>
                    <w:txbxContent>
                      <w:p w14:paraId="66073D0E" w14:textId="62A536CA" w:rsidR="00403540" w:rsidRPr="004A783B" w:rsidRDefault="00403540" w:rsidP="00506CA1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szCs w:val="22"/>
                          </w:rPr>
                        </w:pPr>
                        <w:r w:rsidRPr="004A783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E</w:t>
                        </w:r>
                        <w:r w:rsidRPr="009C3AC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-Mail：</w:t>
                        </w:r>
                        <w:hyperlink r:id="rId8" w:history="1">
                          <w:r w:rsidR="007A5803" w:rsidRPr="009C3ACE">
                            <w:rPr>
                              <w:rStyle w:val="a7"/>
                              <w:rFonts w:ascii="Meiryo UI" w:eastAsia="Meiryo UI" w:hAnsi="Meiryo UI" w:cs="Meiryo UI"/>
                              <w:b/>
                              <w:color w:val="auto"/>
                              <w:sz w:val="20"/>
                              <w:szCs w:val="20"/>
                            </w:rPr>
                            <w:t>contact-rengou2019@cs.jp.fujitsu.com</w:t>
                          </w:r>
                        </w:hyperlink>
                        <w:r w:rsidR="007A5803" w:rsidRPr="009C3ACE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9C3AC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FAX:022-</w:t>
                        </w:r>
                        <w:r w:rsidR="002C4579" w:rsidRPr="009C3ACE"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  <w:t>264</w:t>
                        </w:r>
                        <w:r w:rsidRPr="009C3AC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-</w:t>
                        </w:r>
                        <w:r w:rsidR="002C4579" w:rsidRPr="009C3ACE"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  <w:t>2325</w:t>
                        </w:r>
                      </w:p>
                      <w:p w14:paraId="3EBE20B9" w14:textId="77777777" w:rsidR="00403540" w:rsidRPr="004A783B" w:rsidRDefault="00403540" w:rsidP="00506CA1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szCs w:val="22"/>
                          </w:rPr>
                        </w:pPr>
                      </w:p>
                      <w:p w14:paraId="1EFA1C7F" w14:textId="444F3782" w:rsidR="00403540" w:rsidRPr="004A783B" w:rsidRDefault="00403540" w:rsidP="00506CA1">
                        <w:pPr>
                          <w:spacing w:line="220" w:lineRule="exact"/>
                          <w:ind w:left="840"/>
                          <w:jc w:val="center"/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A783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電気関係学会東北支部連合大会事務局  展示会担当：</w:t>
                        </w:r>
                        <w:r w:rsidR="002C457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原田</w:t>
                        </w:r>
                        <w:r w:rsidR="002C4579"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  <w:t>、橋本</w:t>
                        </w:r>
                        <w:r w:rsidRPr="004A783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宛</w:t>
                        </w:r>
                      </w:p>
                      <w:p w14:paraId="7C23EBF4" w14:textId="5C88F0DB" w:rsidR="00403540" w:rsidRPr="004A783B" w:rsidRDefault="00403540" w:rsidP="00506CA1">
                        <w:pPr>
                          <w:ind w:firstLineChars="700" w:firstLine="1400"/>
                          <w:jc w:val="center"/>
                          <w:rPr>
                            <w:color w:val="000000" w:themeColor="text1"/>
                          </w:rPr>
                        </w:pPr>
                        <w:r w:rsidRPr="004A783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（</w:t>
                        </w:r>
                        <w:r w:rsidR="002C457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富士通</w:t>
                        </w:r>
                        <w:r w:rsidR="002C4579"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  <w:t xml:space="preserve">株式会社　</w:t>
                        </w:r>
                        <w:r w:rsidR="002C457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東北</w:t>
                        </w:r>
                        <w:r w:rsidR="002C4579"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  <w:t>支社　第二公共営業部</w:t>
                        </w:r>
                        <w:r w:rsidRPr="004A783B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内）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8;width:4051;height:7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zsMA&#10;AADaAAAADwAAAGRycy9kb3ducmV2LnhtbESPQUsDMRSE70L/Q3gFb23WoiLbpkXaigURattDj6+b&#10;52Zx8xKSuLv+eyMUPA4z8w2zWA22FR2F2DhWcDctQBBXTjdcKzgdXyZPIGJC1tg6JgU/FGG1HN0s&#10;sNSu5w/qDqkWGcKxRAUmJV9KGStDFuPUeeLsfbpgMWUZaqkD9hluWzkrikdpseG8YNDT2lD1dfi2&#10;Ch52KPvX+NZt/d749y5czn5zUep2PDzPQSQa0n/42t5pBffwdyXf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hzsMAAADaAAAADwAAAAAAAAAAAAAAAACYAgAAZHJzL2Rv&#10;d25yZXYueG1sUEsFBgAAAAAEAAQA9QAAAIgDAAAAAA==&#10;" fillcolor="#c6d9f1 [671]" strokecolor="#0070c0" strokeweight="2.25pt">
                  <v:textbox style="layout-flow:vertical-ideographic">
                    <w:txbxContent>
                      <w:p w14:paraId="565C1FB3" w14:textId="77777777" w:rsidR="00403540" w:rsidRPr="00E90648" w:rsidRDefault="00403540" w:rsidP="00052F1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A5B18" w14:textId="77777777" w:rsidR="00052F1D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30A556DA" w14:textId="77777777" w:rsidR="00052F1D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5201A656" w14:textId="77777777" w:rsidR="00943B24" w:rsidRPr="00F107AF" w:rsidRDefault="00120D87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D6CD6" wp14:editId="54754B52">
                <wp:simplePos x="0" y="0"/>
                <wp:positionH relativeFrom="column">
                  <wp:posOffset>3588014</wp:posOffset>
                </wp:positionH>
                <wp:positionV relativeFrom="paragraph">
                  <wp:posOffset>207010</wp:posOffset>
                </wp:positionV>
                <wp:extent cx="1949450" cy="3359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36BF6" w14:textId="77777777" w:rsidR="00403540" w:rsidRPr="001E04C6" w:rsidRDefault="00403540" w:rsidP="00120D87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6CD6" id="テキスト ボックス 2" o:spid="_x0000_s1029" type="#_x0000_t202" style="position:absolute;left:0;text-align:left;margin-left:282.5pt;margin-top:16.3pt;width:15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" filled="f" stroked="f" strokeweight=".5pt">
                <v:textbox>
                  <w:txbxContent>
                    <w:p w14:paraId="50E36BF6" w14:textId="77777777" w:rsidR="00403540" w:rsidRPr="001E04C6" w:rsidRDefault="00403540" w:rsidP="00120D87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展示会申込書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6237"/>
      </w:tblGrid>
      <w:tr w:rsidR="00DF331B" w:rsidRPr="00052F1D" w14:paraId="1C58072C" w14:textId="77777777" w:rsidTr="00E968CB">
        <w:trPr>
          <w:cantSplit/>
          <w:trHeight w:val="792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7137A" w14:textId="77777777"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14:paraId="3B92E7D1" w14:textId="77777777"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D4151F" w14:textId="73D8A70C" w:rsidR="00DF331B" w:rsidRPr="00065B57" w:rsidRDefault="009C3ACE" w:rsidP="00F921EC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F1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052F1D">
              <w:rPr>
                <w:rFonts w:ascii="Meiryo UI" w:eastAsia="Meiryo UI" w:hAnsi="Meiryo UI" w:cs="Meiryo UI" w:hint="eastAsia"/>
                <w:sz w:val="18"/>
                <w:szCs w:val="18"/>
              </w:rPr>
              <w:t>A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,000円）: 資料および製品等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065B57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展示</w:t>
            </w:r>
            <w:r w:rsidR="00E968C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幅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180cm</w:t>
            </w:r>
            <w:r w:rsidR="00E968C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程度</w:t>
            </w:r>
            <w:r w:rsidR="003B1EA6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・電源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使用不可）</w:t>
            </w:r>
          </w:p>
          <w:p w14:paraId="1C3AF1B9" w14:textId="26A37AD2" w:rsidR="00DF331B" w:rsidRPr="003E5707" w:rsidRDefault="009C3ACE" w:rsidP="00E968C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 w:rsidRPr="004A783B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52F1D" w:rsidRPr="004A783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B</w:t>
            </w:r>
            <w:r w:rsidR="00DF331B" w:rsidRPr="004A783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（20,000円）: 資料および製品等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065B57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展示</w:t>
            </w:r>
            <w:r w:rsidR="00E968C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幅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180cm</w:t>
            </w:r>
            <w:r w:rsidR="00E968C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程度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・電</w:t>
            </w:r>
            <w:r w:rsidR="003B1EA6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源</w:t>
            </w:r>
            <w:r w:rsidR="00DF331B" w:rsidRPr="00065B57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使用可)</w:t>
            </w:r>
          </w:p>
        </w:tc>
      </w:tr>
      <w:tr w:rsidR="00DF331B" w:rsidRPr="003E5707" w14:paraId="6FDB3897" w14:textId="77777777" w:rsidTr="00E968CB">
        <w:trPr>
          <w:cantSplit/>
          <w:trHeight w:val="353"/>
        </w:trPr>
        <w:tc>
          <w:tcPr>
            <w:tcW w:w="227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17E8F7" w14:textId="77777777" w:rsidR="00DF331B" w:rsidRPr="00A21707" w:rsidRDefault="00AD0F99" w:rsidP="00DF331B">
            <w:pPr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</w:t>
            </w:r>
            <w:r w:rsidR="00DF331B"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掲載のお申込み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8513E98" w14:textId="77777777" w:rsidR="00DF331B" w:rsidRDefault="009C3ACE" w:rsidP="00CB7F29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有（出展料から2,000円割引）    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無</w:t>
            </w:r>
          </w:p>
        </w:tc>
      </w:tr>
      <w:tr w:rsidR="00DF331B" w:rsidRPr="003E5707" w14:paraId="67B8ACDA" w14:textId="77777777" w:rsidTr="00E968CB">
        <w:trPr>
          <w:cantSplit/>
          <w:trHeight w:val="445"/>
        </w:trPr>
        <w:tc>
          <w:tcPr>
            <w:tcW w:w="227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16DDDC" w14:textId="77777777" w:rsidR="00DF331B" w:rsidRPr="00DF331B" w:rsidRDefault="00DF331B" w:rsidP="00120D8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04A1511" w14:textId="77777777" w:rsidR="00DF331B" w:rsidRDefault="009C3ACE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14:paraId="25170658" w14:textId="77777777" w:rsidR="00DF331B" w:rsidRPr="003E5707" w:rsidRDefault="00DF331B" w:rsidP="00120D87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9731B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</w:p>
          <w:p w14:paraId="7F5B1749" w14:textId="77777777" w:rsidR="00DF331B" w:rsidRDefault="009C3ACE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 w14:paraId="649949FF" w14:textId="77777777" w:rsidR="00DF331B" w:rsidRDefault="009C3ACE" w:rsidP="00120D87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  <w:bookmarkStart w:id="0" w:name="_GoBack"/>
        <w:bookmarkEnd w:id="0"/>
      </w:tr>
      <w:tr w:rsidR="00CB7F29" w:rsidRPr="003E5707" w14:paraId="3D3E7113" w14:textId="77777777" w:rsidTr="00E968CB">
        <w:trPr>
          <w:cantSplit/>
          <w:trHeight w:val="765"/>
        </w:trPr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CC12A5" w14:textId="77777777" w:rsidR="00CB7F29" w:rsidRPr="00A21707" w:rsidRDefault="00CB7F29" w:rsidP="00A2170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展示品目</w:t>
            </w:r>
          </w:p>
          <w:p w14:paraId="59F4098C" w14:textId="77777777" w:rsidR="00DF331B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展示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の内容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</w:p>
          <w:p w14:paraId="021F3640" w14:textId="77777777" w:rsidR="00CB7F29" w:rsidRPr="003E5707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70E86E" w14:textId="77777777"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資料</w:t>
            </w:r>
            <w:r w:rsidR="00B6189F">
              <w:rPr>
                <w:rFonts w:ascii="Meiryo UI" w:eastAsia="Meiryo UI" w:hAnsi="Meiryo UI" w:cs="Meiryo UI" w:hint="eastAsia"/>
                <w:sz w:val="18"/>
                <w:szCs w:val="18"/>
              </w:rPr>
              <w:t>類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14:paraId="409179C3" w14:textId="77777777"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27F9085A" w14:textId="77777777"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17C220B7" w14:textId="77777777" w:rsidR="00DF331B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0D6DD2EB" w14:textId="77777777"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製品等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14:paraId="49412AF5" w14:textId="77777777"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6419CB93" w14:textId="77777777" w:rsidR="00CB7F29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4CA3A6AF" w14:textId="77777777"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</w:tr>
      <w:tr w:rsidR="00CB7F29" w:rsidRPr="003E5707" w14:paraId="382B6D0D" w14:textId="77777777" w:rsidTr="00E968CB">
        <w:trPr>
          <w:cantSplit/>
          <w:trHeight w:val="267"/>
        </w:trPr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84B627" w14:textId="77777777" w:rsidR="00CB7F29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説明員数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4CBE40" w14:textId="77777777"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名</w:t>
            </w:r>
          </w:p>
        </w:tc>
      </w:tr>
    </w:tbl>
    <w:p w14:paraId="7503505B" w14:textId="77777777" w:rsidR="00BD6CD9" w:rsidRDefault="00BD6CD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</w:p>
    <w:p w14:paraId="1B2E9B96" w14:textId="77777777"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上記の通り，展示会出展を申し込みます。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14:paraId="1A6F7DBA" w14:textId="77777777" w:rsidTr="00DF331B">
        <w:trPr>
          <w:trHeight w:val="193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138BF4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CEDE7" w14:textId="2C89FB4C" w:rsidR="00CB7F29" w:rsidRPr="006B5554" w:rsidRDefault="002C457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2019</w:t>
            </w:r>
            <w:r w:rsidR="00CB7F29"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  <w:tr w:rsidR="00CB7F29" w:rsidRPr="009C4801" w14:paraId="25A10BE3" w14:textId="77777777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423714FF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D5EF7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148923F6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2E51DB5B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90E60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3C4C52B9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6C3558D9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E7DC8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24A5C6C6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570E60B7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140B1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BBBF1" w14:textId="77777777" w:rsidR="00CB7F29" w:rsidRPr="006B5554" w:rsidRDefault="00CB7F29" w:rsidP="00240A5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4E08A5FC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06C75294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B7B788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08F706D5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D49C9F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96511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7CDE210" w14:textId="77777777" w:rsidR="009731B3" w:rsidRDefault="009731B3" w:rsidP="009731B3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14:paraId="00663AA3" w14:textId="77777777" w:rsidR="009731B3" w:rsidRDefault="007854EB" w:rsidP="009731B3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以下の個人情報の取扱いに関する内容</w:t>
      </w:r>
      <w:r>
        <w:rPr>
          <w:rFonts w:ascii="Meiryo UI" w:eastAsia="Meiryo UI" w:hAnsi="Meiryo UI" w:cs="Meiryo UI" w:hint="eastAsia"/>
          <w:sz w:val="18"/>
          <w:szCs w:val="18"/>
        </w:rPr>
        <w:t>に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お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 w:rsidR="00F921EC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14:paraId="6CE422E1" w14:textId="77777777" w:rsidR="009731B3" w:rsidRPr="00794A7B" w:rsidRDefault="009731B3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14:paraId="071AFD44" w14:textId="77777777" w:rsidR="00D03795" w:rsidRPr="00794A7B" w:rsidRDefault="00F921EC" w:rsidP="00D03795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14:paraId="3172CE61" w14:textId="77777777" w:rsidR="00CB7F29" w:rsidRPr="009731B3" w:rsidRDefault="00D03795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○記入された内容の照会・削除あるいは修正については、大会事務局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sectPr w:rsidR="00CB7F29" w:rsidRPr="009731B3" w:rsidSect="00A22151">
      <w:headerReference w:type="first" r:id="rId9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3B052" w14:textId="77777777" w:rsidR="00403540" w:rsidRDefault="00403540" w:rsidP="00D502F9">
      <w:r>
        <w:separator/>
      </w:r>
    </w:p>
  </w:endnote>
  <w:endnote w:type="continuationSeparator" w:id="0">
    <w:p w14:paraId="72789BF2" w14:textId="77777777" w:rsidR="00403540" w:rsidRDefault="00403540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731D" w14:textId="77777777" w:rsidR="00403540" w:rsidRDefault="00403540" w:rsidP="00D502F9">
      <w:r>
        <w:separator/>
      </w:r>
    </w:p>
  </w:footnote>
  <w:footnote w:type="continuationSeparator" w:id="0">
    <w:p w14:paraId="4463DA3B" w14:textId="77777777" w:rsidR="00403540" w:rsidRDefault="00403540" w:rsidP="00D5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7836" w14:textId="493F9E60" w:rsidR="00403540" w:rsidRDefault="00403540" w:rsidP="00A221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1"/>
    <w:rsid w:val="000178C6"/>
    <w:rsid w:val="00052F1D"/>
    <w:rsid w:val="00065B57"/>
    <w:rsid w:val="00080D89"/>
    <w:rsid w:val="00091C09"/>
    <w:rsid w:val="000C224C"/>
    <w:rsid w:val="000C49A2"/>
    <w:rsid w:val="000E0DB8"/>
    <w:rsid w:val="000E1828"/>
    <w:rsid w:val="000F2C22"/>
    <w:rsid w:val="000F6311"/>
    <w:rsid w:val="00120D87"/>
    <w:rsid w:val="00131E50"/>
    <w:rsid w:val="00155D5D"/>
    <w:rsid w:val="00162104"/>
    <w:rsid w:val="00171AB0"/>
    <w:rsid w:val="00194FED"/>
    <w:rsid w:val="001E3717"/>
    <w:rsid w:val="001E710D"/>
    <w:rsid w:val="00240A50"/>
    <w:rsid w:val="00271BF8"/>
    <w:rsid w:val="00281164"/>
    <w:rsid w:val="00285349"/>
    <w:rsid w:val="002C4579"/>
    <w:rsid w:val="002F359D"/>
    <w:rsid w:val="0033727E"/>
    <w:rsid w:val="00356685"/>
    <w:rsid w:val="00366A3A"/>
    <w:rsid w:val="003B1EA6"/>
    <w:rsid w:val="003C3BCD"/>
    <w:rsid w:val="00403540"/>
    <w:rsid w:val="0043214F"/>
    <w:rsid w:val="00460BFC"/>
    <w:rsid w:val="004943C4"/>
    <w:rsid w:val="004A783B"/>
    <w:rsid w:val="004B7EA5"/>
    <w:rsid w:val="00506CA1"/>
    <w:rsid w:val="00515EAF"/>
    <w:rsid w:val="00535D61"/>
    <w:rsid w:val="005C2182"/>
    <w:rsid w:val="005C323E"/>
    <w:rsid w:val="005E520C"/>
    <w:rsid w:val="006204C2"/>
    <w:rsid w:val="00644F88"/>
    <w:rsid w:val="006518E1"/>
    <w:rsid w:val="00681620"/>
    <w:rsid w:val="006E4B4C"/>
    <w:rsid w:val="006F59D8"/>
    <w:rsid w:val="00707246"/>
    <w:rsid w:val="007854EB"/>
    <w:rsid w:val="007977FE"/>
    <w:rsid w:val="007A5803"/>
    <w:rsid w:val="007B0E4D"/>
    <w:rsid w:val="007B5E0F"/>
    <w:rsid w:val="007C00B1"/>
    <w:rsid w:val="007C3203"/>
    <w:rsid w:val="00811868"/>
    <w:rsid w:val="00821A1D"/>
    <w:rsid w:val="008400BA"/>
    <w:rsid w:val="0086271D"/>
    <w:rsid w:val="008974E7"/>
    <w:rsid w:val="008A0346"/>
    <w:rsid w:val="008B0790"/>
    <w:rsid w:val="00903995"/>
    <w:rsid w:val="009100AE"/>
    <w:rsid w:val="00943B24"/>
    <w:rsid w:val="00964078"/>
    <w:rsid w:val="009731B3"/>
    <w:rsid w:val="009C3ACE"/>
    <w:rsid w:val="009E047E"/>
    <w:rsid w:val="009E04CB"/>
    <w:rsid w:val="009F6CC8"/>
    <w:rsid w:val="00A21707"/>
    <w:rsid w:val="00A22151"/>
    <w:rsid w:val="00A56C6E"/>
    <w:rsid w:val="00A65F5A"/>
    <w:rsid w:val="00A903B7"/>
    <w:rsid w:val="00AD0F99"/>
    <w:rsid w:val="00AF282B"/>
    <w:rsid w:val="00B46031"/>
    <w:rsid w:val="00B56440"/>
    <w:rsid w:val="00B6189F"/>
    <w:rsid w:val="00B73EE1"/>
    <w:rsid w:val="00B928C1"/>
    <w:rsid w:val="00BD6CD9"/>
    <w:rsid w:val="00C23506"/>
    <w:rsid w:val="00C35967"/>
    <w:rsid w:val="00C804BB"/>
    <w:rsid w:val="00C93D49"/>
    <w:rsid w:val="00CB336F"/>
    <w:rsid w:val="00CB49EF"/>
    <w:rsid w:val="00CB7F29"/>
    <w:rsid w:val="00D03795"/>
    <w:rsid w:val="00D214C8"/>
    <w:rsid w:val="00D502F9"/>
    <w:rsid w:val="00D56CD7"/>
    <w:rsid w:val="00D70B9A"/>
    <w:rsid w:val="00D71311"/>
    <w:rsid w:val="00D84484"/>
    <w:rsid w:val="00DA793D"/>
    <w:rsid w:val="00DB59A3"/>
    <w:rsid w:val="00DD4667"/>
    <w:rsid w:val="00DF331B"/>
    <w:rsid w:val="00DF5BE9"/>
    <w:rsid w:val="00E17D5C"/>
    <w:rsid w:val="00E90648"/>
    <w:rsid w:val="00E93671"/>
    <w:rsid w:val="00E968CB"/>
    <w:rsid w:val="00EC5EF0"/>
    <w:rsid w:val="00F06549"/>
    <w:rsid w:val="00F107AF"/>
    <w:rsid w:val="00F36AE7"/>
    <w:rsid w:val="00F525D7"/>
    <w:rsid w:val="00F921EC"/>
    <w:rsid w:val="00FC6331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614B"/>
  <w15:docId w15:val="{0E34A318-79F3-48B2-A9D8-81814284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rengou2019@cs.jp.fujits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-rengou2019@cs.jp.fujits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55E68C49.dotm</Template>
  <TotalTime>2</TotalTime>
  <Pages>1</Pages>
  <Words>419</Words>
  <Characters>451</Characters>
  <Application>Microsoft Office Word</Application>
  <DocSecurity>0</DocSecurity>
  <Lines>50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 </cp:lastModifiedBy>
  <cp:revision>3</cp:revision>
  <cp:lastPrinted>2018-05-21T05:32:00Z</cp:lastPrinted>
  <dcterms:created xsi:type="dcterms:W3CDTF">2019-05-09T08:33:00Z</dcterms:created>
  <dcterms:modified xsi:type="dcterms:W3CDTF">2019-05-09T08:34:00Z</dcterms:modified>
  <cp:category>社外秘</cp:category>
</cp:coreProperties>
</file>