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29" w:rsidRPr="00811868" w:rsidRDefault="005A680D" w:rsidP="00CB7F29">
      <w:pPr>
        <w:tabs>
          <w:tab w:val="num" w:pos="0"/>
        </w:tabs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AECF9B2" wp14:editId="503406D1">
                <wp:simplePos x="0" y="0"/>
                <wp:positionH relativeFrom="column">
                  <wp:posOffset>20727</wp:posOffset>
                </wp:positionH>
                <wp:positionV relativeFrom="paragraph">
                  <wp:posOffset>78716</wp:posOffset>
                </wp:positionV>
                <wp:extent cx="5365115" cy="1078305"/>
                <wp:effectExtent l="19050" t="19050" r="26035" b="2667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5115" cy="1078305"/>
                          <a:chOff x="0" y="6827"/>
                          <a:chExt cx="5365115" cy="853443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6830"/>
                            <a:ext cx="5365115" cy="8534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7BFE" w:rsidRPr="006B2DCA" w:rsidRDefault="00DD7BFE" w:rsidP="008309C7">
                              <w:pPr>
                                <w:tabs>
                                  <w:tab w:val="num" w:pos="0"/>
                                </w:tabs>
                                <w:ind w:firstLineChars="250" w:firstLine="500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20"/>
                                  <w:szCs w:val="20"/>
                                </w:rPr>
                                <w:tab/>
                              </w:r>
                              <w:r w:rsidRPr="006B2DCA">
                                <w:rPr>
                                  <w:rFonts w:ascii="Meiryo UI" w:eastAsia="Meiryo UI" w:hAnsi="Meiryo UI" w:cs="Meiryo UI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E-Mail:</w:t>
                              </w:r>
                              <w:r w:rsidRPr="00FA228C">
                                <w:rPr>
                                  <w:rFonts w:ascii="Meiryo UI" w:eastAsia="Meiryo UI" w:hAnsi="Meiryo UI" w:cs="Meiryo UI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hyperlink r:id="rId8" w:history="1">
                                <w:r w:rsidRPr="00FA228C">
                                  <w:rPr>
                                    <w:rStyle w:val="a7"/>
                                    <w:rFonts w:ascii="Meiryo UI" w:eastAsia="Meiryo UI" w:hAnsi="Meiryo UI"/>
                                    <w:b/>
                                    <w:color w:val="000000" w:themeColor="text1"/>
                                    <w:kern w:val="0"/>
                                    <w:sz w:val="20"/>
                                    <w:szCs w:val="20"/>
                                  </w:rPr>
                                  <w:t>contact-rengou2019@cs.jp.fujitsu.com</w:t>
                                </w:r>
                              </w:hyperlink>
                              <w:r w:rsidRPr="006B2DCA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ab/>
                                <w:t xml:space="preserve"> FAX：</w:t>
                              </w:r>
                              <w:r w:rsidRPr="006B2DCA">
                                <w:rPr>
                                  <w:rFonts w:ascii="Meiryo UI" w:eastAsia="Meiryo UI" w:hAnsi="Meiryo UI"/>
                                  <w:color w:val="000000" w:themeColor="text1"/>
                                  <w:kern w:val="0"/>
                                  <w:sz w:val="20"/>
                                  <w:szCs w:val="20"/>
                                </w:rPr>
                                <w:t>022-264-2325</w:t>
                              </w:r>
                            </w:p>
                            <w:p w:rsidR="00DD7BFE" w:rsidRPr="006B2DCA" w:rsidRDefault="00DD7BFE" w:rsidP="008309C7">
                              <w:pPr>
                                <w:tabs>
                                  <w:tab w:val="num" w:pos="0"/>
                                </w:tabs>
                                <w:ind w:firstLineChars="213" w:firstLine="426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B2DCA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B2DCA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ab/>
                                <w:t>電気関係学会東北支部連合大会事務局</w:t>
                              </w:r>
                            </w:p>
                            <w:p w:rsidR="00DD7BFE" w:rsidRPr="001E4469" w:rsidRDefault="00DD7BFE" w:rsidP="008309C7">
                              <w:pPr>
                                <w:tabs>
                                  <w:tab w:val="num" w:pos="0"/>
                                </w:tabs>
                                <w:ind w:firstLineChars="213" w:firstLine="426"/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</w:pPr>
                              <w:r w:rsidRPr="001E4469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ab/>
                                <w:t xml:space="preserve">広告担当：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原田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、橋本</w:t>
                              </w:r>
                              <w:r w:rsidRPr="001E4469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 xml:space="preserve">　宛</w:t>
                              </w:r>
                            </w:p>
                            <w:p w:rsidR="00DD7BFE" w:rsidRPr="001E4469" w:rsidRDefault="00DD7BFE" w:rsidP="008309C7">
                              <w:pPr>
                                <w:jc w:val="center"/>
                              </w:pPr>
                              <w:r w:rsidRPr="001E4469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富士通</w:t>
                              </w:r>
                              <w:r w:rsidRPr="001E4469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 xml:space="preserve">株式会社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東北支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社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第二公共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営業</w:t>
                              </w:r>
                              <w:r w:rsidRPr="001E4469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部</w:t>
                              </w:r>
                              <w:r w:rsidRPr="001E4469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内）</w:t>
                              </w:r>
                            </w:p>
                            <w:p w:rsidR="00DD7BFE" w:rsidRPr="004D2B00" w:rsidRDefault="00DD7BFE" w:rsidP="004D2B00">
                              <w:pPr>
                                <w:ind w:firstLineChars="700" w:firstLine="154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6827"/>
                            <a:ext cx="405130" cy="8534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7BFE" w:rsidRPr="00E90648" w:rsidRDefault="00DD7BFE" w:rsidP="005A680D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pacing w:val="20"/>
                                  <w:sz w:val="21"/>
                                  <w:szCs w:val="21"/>
                                </w:rPr>
                              </w:pPr>
                              <w:r w:rsidRPr="00E90648">
                                <w:rPr>
                                  <w:rFonts w:ascii="Meiryo UI" w:eastAsia="Meiryo UI" w:hAnsi="Meiryo UI" w:cs="Meiryo UI" w:hint="eastAsia"/>
                                  <w:spacing w:val="20"/>
                                  <w:sz w:val="21"/>
                                  <w:szCs w:val="21"/>
                                </w:rPr>
                                <w:t>お申込先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ECF9B2" id="グループ化 8" o:spid="_x0000_s1026" style="position:absolute;left:0;text-align:left;margin-left:1.65pt;margin-top:6.2pt;width:422.45pt;height:84.9pt;z-index:251673600;mso-height-relative:margin" coordorigin=",68" coordsize="53651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">
                <v:rect id="正方形/長方形 1" o:spid="_x0000_s1027" style="position:absolute;top:68;width:53651;height:8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4KcAA&#10;AADaAAAADwAAAGRycy9kb3ducmV2LnhtbERP32vCMBB+H/g/hBP2NlM3HFtnFB0ItW9T9340t6az&#10;uYQm2va/N8JgT8fH9/OW68G24kpdaBwrmM8yEMSV0w3XCk7H3dMbiBCRNbaOScFIAdarycMSc+16&#10;/qLrIdYihXDIUYGJ0edShsqQxTBznjhxP66zGBPsaqk77FO4beVzlr1Kiw2nBoOePg1V58PFKigX&#10;cn96KQt/1uZ7/x7HX7+dH5V6nA6bDxCRhvgv/nMXOs2H+yv3K1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J4KcAAAADaAAAADwAAAAAAAAAAAAAAAACYAgAAZHJzL2Rvd25y&#10;ZXYueG1sUEsFBgAAAAAEAAQA9QAAAIUDAAAAAA==&#10;" fillcolor="white [3201]" strokecolor="#0070c0" strokeweight="2pt">
                  <v:textbox>
                    <w:txbxContent>
                      <w:p w:rsidR="00DD7BFE" w:rsidRPr="006B2DCA" w:rsidRDefault="00DD7BFE" w:rsidP="008309C7">
                        <w:pPr>
                          <w:tabs>
                            <w:tab w:val="num" w:pos="0"/>
                          </w:tabs>
                          <w:ind w:firstLineChars="250" w:firstLine="500"/>
                          <w:rPr>
                            <w:rFonts w:ascii="Meiryo UI" w:eastAsia="Meiryo UI" w:hAnsi="Meiryo UI" w:cs="Meiryo UI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20"/>
                            <w:szCs w:val="20"/>
                          </w:rPr>
                          <w:tab/>
                        </w:r>
                        <w:r w:rsidRPr="006B2DCA">
                          <w:rPr>
                            <w:rFonts w:ascii="Meiryo UI" w:eastAsia="Meiryo UI" w:hAnsi="Meiryo UI" w:cs="Meiryo UI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E-Mail:</w:t>
                        </w:r>
                        <w:r w:rsidRPr="00FA228C">
                          <w:rPr>
                            <w:rFonts w:ascii="Meiryo UI" w:eastAsia="Meiryo UI" w:hAnsi="Meiryo UI" w:cs="Meiryo UI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hyperlink r:id="rId9" w:history="1">
                          <w:r w:rsidRPr="00FA228C">
                            <w:rPr>
                              <w:rStyle w:val="a7"/>
                              <w:rFonts w:ascii="Meiryo UI" w:eastAsia="Meiryo UI" w:hAnsi="Meiryo UI"/>
                              <w:b/>
                              <w:color w:val="000000" w:themeColor="text1"/>
                              <w:kern w:val="0"/>
                              <w:sz w:val="20"/>
                              <w:szCs w:val="20"/>
                            </w:rPr>
                            <w:t>contact-rengou2019@cs.jp.fujitsu.com</w:t>
                          </w:r>
                        </w:hyperlink>
                        <w:r w:rsidRPr="006B2DCA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0"/>
                            <w:szCs w:val="20"/>
                          </w:rPr>
                          <w:tab/>
                          <w:t xml:space="preserve"> FAX：</w:t>
                        </w:r>
                        <w:r w:rsidRPr="006B2DCA">
                          <w:rPr>
                            <w:rFonts w:ascii="Meiryo UI" w:eastAsia="Meiryo UI" w:hAnsi="Meiryo UI"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022-264-2325</w:t>
                        </w:r>
                      </w:p>
                      <w:p w:rsidR="00DD7BFE" w:rsidRPr="006B2DCA" w:rsidRDefault="00DD7BFE" w:rsidP="008309C7">
                        <w:pPr>
                          <w:tabs>
                            <w:tab w:val="num" w:pos="0"/>
                          </w:tabs>
                          <w:ind w:firstLineChars="213" w:firstLine="426"/>
                          <w:rPr>
                            <w:rFonts w:ascii="Meiryo UI" w:eastAsia="Meiryo UI" w:hAnsi="Meiryo UI" w:cs="Meiryo U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B2DCA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6B2DCA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0"/>
                            <w:szCs w:val="20"/>
                          </w:rPr>
                          <w:tab/>
                          <w:t>電気関係学会東北支部連合大会事務局</w:t>
                        </w:r>
                      </w:p>
                      <w:p w:rsidR="00DD7BFE" w:rsidRPr="001E4469" w:rsidRDefault="00DD7BFE" w:rsidP="008309C7">
                        <w:pPr>
                          <w:tabs>
                            <w:tab w:val="num" w:pos="0"/>
                          </w:tabs>
                          <w:ind w:firstLineChars="213" w:firstLine="426"/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</w:pPr>
                        <w:r w:rsidRPr="001E4469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ab/>
                          <w:t xml:space="preserve">広告担当：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原田</w:t>
                        </w:r>
                        <w:r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、橋本</w:t>
                        </w:r>
                        <w:r w:rsidRPr="001E4469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 xml:space="preserve">　宛</w:t>
                        </w:r>
                      </w:p>
                      <w:p w:rsidR="00DD7BFE" w:rsidRPr="001E4469" w:rsidRDefault="00DD7BFE" w:rsidP="008309C7">
                        <w:pPr>
                          <w:jc w:val="center"/>
                        </w:pPr>
                        <w:r w:rsidRPr="001E4469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富士通</w:t>
                        </w:r>
                        <w:r w:rsidRPr="001E4469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 xml:space="preserve">株式会社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東北支</w:t>
                        </w:r>
                        <w:r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社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第二公共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営業</w:t>
                        </w:r>
                        <w:r w:rsidRPr="001E4469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部</w:t>
                        </w:r>
                        <w:r w:rsidRPr="001E4469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内）</w:t>
                        </w:r>
                      </w:p>
                      <w:p w:rsidR="00DD7BFE" w:rsidRPr="004D2B00" w:rsidRDefault="00DD7BFE" w:rsidP="004D2B00">
                        <w:pPr>
                          <w:ind w:firstLineChars="700" w:firstLine="1540"/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top:68;width:4051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hzsMA&#10;AADaAAAADwAAAGRycy9kb3ducmV2LnhtbESPQUsDMRSE70L/Q3gFb23WoiLbpkXaigURattDj6+b&#10;52Zx8xKSuLv+eyMUPA4z8w2zWA22FR2F2DhWcDctQBBXTjdcKzgdXyZPIGJC1tg6JgU/FGG1HN0s&#10;sNSu5w/qDqkWGcKxRAUmJV9KGStDFuPUeeLsfbpgMWUZaqkD9hluWzkrikdpseG8YNDT2lD1dfi2&#10;Ch52KPvX+NZt/d749y5czn5zUep2PDzPQSQa0n/42t5pBffwdyXf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hzsMAAADaAAAADwAAAAAAAAAAAAAAAACYAgAAZHJzL2Rv&#10;d25yZXYueG1sUEsFBgAAAAAEAAQA9QAAAIgDAAAAAA==&#10;" fillcolor="#c6d9f1 [671]" strokecolor="#0070c0" strokeweight="2.25pt">
                  <v:textbox style="layout-flow:vertical-ideographic">
                    <w:txbxContent>
                      <w:p w:rsidR="00DD7BFE" w:rsidRPr="00E90648" w:rsidRDefault="00DD7BFE" w:rsidP="005A680D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spacing w:val="20"/>
                            <w:sz w:val="21"/>
                            <w:szCs w:val="21"/>
                          </w:rPr>
                        </w:pPr>
                        <w:r w:rsidRPr="00E90648">
                          <w:rPr>
                            <w:rFonts w:ascii="Meiryo UI" w:eastAsia="Meiryo UI" w:hAnsi="Meiryo UI" w:cs="Meiryo UI" w:hint="eastAsia"/>
                            <w:spacing w:val="20"/>
                            <w:sz w:val="21"/>
                            <w:szCs w:val="21"/>
                          </w:rPr>
                          <w:t>お申込先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1868" w:rsidRPr="00811868" w:rsidRDefault="00811868" w:rsidP="00811868">
      <w:pPr>
        <w:rPr>
          <w:rFonts w:ascii="Meiryo UI" w:eastAsia="Meiryo UI" w:hAnsi="Meiryo UI" w:cs="Meiryo UI"/>
          <w:sz w:val="18"/>
          <w:szCs w:val="18"/>
        </w:rPr>
      </w:pPr>
    </w:p>
    <w:p w:rsidR="00811868" w:rsidRPr="00811868" w:rsidRDefault="00811868" w:rsidP="00811868">
      <w:pPr>
        <w:rPr>
          <w:rFonts w:ascii="Meiryo UI" w:eastAsia="Meiryo UI" w:hAnsi="Meiryo UI" w:cs="Meiryo UI"/>
          <w:sz w:val="18"/>
          <w:szCs w:val="18"/>
        </w:rPr>
      </w:pPr>
    </w:p>
    <w:p w:rsidR="00811868" w:rsidRPr="00811868" w:rsidRDefault="00811868" w:rsidP="00811868">
      <w:pPr>
        <w:rPr>
          <w:rFonts w:ascii="Meiryo UI" w:eastAsia="Meiryo UI" w:hAnsi="Meiryo UI" w:cs="Meiryo UI"/>
          <w:sz w:val="18"/>
          <w:szCs w:val="18"/>
        </w:rPr>
      </w:pPr>
    </w:p>
    <w:p w:rsidR="005A680D" w:rsidRDefault="005A680D" w:rsidP="00A21707">
      <w:pPr>
        <w:tabs>
          <w:tab w:val="left" w:pos="1320"/>
        </w:tabs>
        <w:jc w:val="center"/>
        <w:rPr>
          <w:rFonts w:ascii="Meiryo UI" w:eastAsia="Meiryo UI" w:hAnsi="Meiryo UI" w:cs="Meiryo UI"/>
          <w:b/>
          <w:sz w:val="28"/>
          <w:szCs w:val="28"/>
        </w:rPr>
      </w:pPr>
      <w:bookmarkStart w:id="0" w:name="_GoBack"/>
      <w:bookmarkEnd w:id="0"/>
    </w:p>
    <w:p w:rsidR="00943B24" w:rsidRPr="00F107AF" w:rsidRDefault="001E04C6" w:rsidP="00A21707">
      <w:pPr>
        <w:tabs>
          <w:tab w:val="left" w:pos="1320"/>
        </w:tabs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ACC11A" wp14:editId="0C78EA99">
                <wp:simplePos x="0" y="0"/>
                <wp:positionH relativeFrom="column">
                  <wp:posOffset>3561715</wp:posOffset>
                </wp:positionH>
                <wp:positionV relativeFrom="paragraph">
                  <wp:posOffset>167376</wp:posOffset>
                </wp:positionV>
                <wp:extent cx="1949570" cy="336430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570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BFE" w:rsidRPr="001E04C6" w:rsidRDefault="00DD7BFE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E04C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※ご希望の□にチェックを入れてください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C11A" id="テキスト ボックス 2" o:spid="_x0000_s1029" type="#_x0000_t202" style="position:absolute;left:0;text-align:left;margin-left:280.45pt;margin-top:13.2pt;width:153.5pt;height: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" filled="f" stroked="f" strokeweight=".5pt">
                <v:textbox>
                  <w:txbxContent>
                    <w:p w:rsidR="00DD7BFE" w:rsidRPr="001E04C6" w:rsidRDefault="00DD7BFE">
                      <w:p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1E04C6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※ご希望の□にチェックを入れてください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  <w:sz w:val="28"/>
          <w:szCs w:val="28"/>
        </w:rPr>
        <w:t>広告掲載</w:t>
      </w:r>
      <w:r w:rsidR="00811868" w:rsidRPr="00F107AF">
        <w:rPr>
          <w:rFonts w:ascii="Meiryo UI" w:eastAsia="Meiryo UI" w:hAnsi="Meiryo UI" w:cs="Meiryo UI" w:hint="eastAsia"/>
          <w:b/>
          <w:sz w:val="28"/>
          <w:szCs w:val="28"/>
        </w:rPr>
        <w:t>申込書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237"/>
      </w:tblGrid>
      <w:tr w:rsidR="00DF331B" w:rsidRPr="003E5707" w:rsidTr="00DF331B">
        <w:trPr>
          <w:cantSplit/>
          <w:trHeight w:val="1558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F331B" w:rsidRDefault="00DF331B" w:rsidP="00CB7F29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展示種別・料金</w:t>
            </w:r>
          </w:p>
          <w:p w:rsidR="00DF331B" w:rsidRPr="00CB7F29" w:rsidRDefault="00DF331B" w:rsidP="00CB7F29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（</w:t>
            </w:r>
            <w:r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消費税込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）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F331B" w:rsidRDefault="00FE3919" w:rsidP="001E04C6">
            <w:pPr>
              <w:tabs>
                <w:tab w:val="left" w:pos="3303"/>
              </w:tabs>
              <w:ind w:rightChars="118" w:right="26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344362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18FB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320729"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：裏表紙（A4版1ページ）           40,000円</w:t>
            </w:r>
          </w:p>
          <w:p w:rsidR="00DF331B" w:rsidRDefault="00FE3919" w:rsidP="00A21707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1667008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74E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320729">
              <w:rPr>
                <w:rFonts w:ascii="Meiryo UI" w:eastAsia="Meiryo UI" w:hAnsi="Meiryo UI" w:cs="Meiryo UI" w:hint="eastAsia"/>
                <w:sz w:val="18"/>
                <w:szCs w:val="18"/>
              </w:rPr>
              <w:t>2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 w:rsidR="0041193C">
              <w:rPr>
                <w:rFonts w:ascii="Meiryo UI" w:eastAsia="Meiryo UI" w:hAnsi="Meiryo UI" w:cs="Meiryo UI" w:hint="eastAsia"/>
                <w:sz w:val="18"/>
                <w:szCs w:val="18"/>
              </w:rPr>
              <w:t>表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紙見返し（A4版1ページ）        34,000円</w:t>
            </w:r>
          </w:p>
          <w:p w:rsidR="00DF331B" w:rsidRDefault="00FE3919" w:rsidP="00A21707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559903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74E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320729">
              <w:rPr>
                <w:rFonts w:ascii="Meiryo UI" w:eastAsia="Meiryo UI" w:hAnsi="Meiryo UI" w:cs="Meiryo UI" w:hint="eastAsia"/>
                <w:sz w:val="18"/>
                <w:szCs w:val="18"/>
              </w:rPr>
              <w:t>3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：裏表紙見返し（A4版1ページ）      34,000円</w:t>
            </w:r>
          </w:p>
          <w:p w:rsidR="00DF331B" w:rsidRDefault="00FE3919" w:rsidP="00CB7F29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368760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74E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320729">
              <w:rPr>
                <w:rFonts w:ascii="Meiryo UI" w:eastAsia="Meiryo UI" w:hAnsi="Meiryo UI" w:cs="Meiryo UI" w:hint="eastAsia"/>
                <w:sz w:val="18"/>
                <w:szCs w:val="18"/>
              </w:rPr>
              <w:t>4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：冊子綴込み（A4版1ページ）        26,000円</w:t>
            </w:r>
          </w:p>
          <w:p w:rsidR="00C512FE" w:rsidRDefault="00FE3919" w:rsidP="00C512FE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311989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74E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C512FE">
              <w:rPr>
                <w:rFonts w:ascii="Meiryo UI" w:eastAsia="Meiryo UI" w:hAnsi="Meiryo UI" w:cs="Meiryo UI" w:hint="eastAsia"/>
                <w:sz w:val="18"/>
                <w:szCs w:val="18"/>
              </w:rPr>
              <w:t>5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：   〃     （A4版1/2ページ）     17,000円</w:t>
            </w:r>
          </w:p>
          <w:p w:rsidR="001E04C6" w:rsidRDefault="00FE3919" w:rsidP="001E04C6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402906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74E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C512FE">
              <w:rPr>
                <w:rFonts w:ascii="Meiryo UI" w:eastAsia="Meiryo UI" w:hAnsi="Meiryo UI" w:cs="Meiryo UI" w:hint="eastAsia"/>
                <w:sz w:val="18"/>
                <w:szCs w:val="18"/>
              </w:rPr>
              <w:t>6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：   〃     （A4版1/4ページ, 横）  11,000円</w:t>
            </w:r>
          </w:p>
          <w:p w:rsidR="00C512FE" w:rsidRPr="001E04C6" w:rsidRDefault="00FE3919" w:rsidP="001E04C6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878696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74E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C512FE">
              <w:rPr>
                <w:rFonts w:ascii="Meiryo UI" w:eastAsia="Meiryo UI" w:hAnsi="Meiryo UI" w:cs="Meiryo UI" w:hint="eastAsia"/>
                <w:sz w:val="18"/>
                <w:szCs w:val="18"/>
              </w:rPr>
              <w:t>7</w:t>
            </w:r>
            <w:r w:rsidR="001E04C6">
              <w:rPr>
                <w:rFonts w:ascii="Meiryo UI" w:eastAsia="Meiryo UI" w:hAnsi="Meiryo UI" w:cs="Meiryo UI" w:hint="eastAsia"/>
                <w:sz w:val="18"/>
                <w:szCs w:val="18"/>
              </w:rPr>
              <w:t>：   〃     （A4版1/4ページ, 縦）  11,000円</w:t>
            </w:r>
          </w:p>
        </w:tc>
      </w:tr>
      <w:tr w:rsidR="00DF331B" w:rsidRPr="003E5707" w:rsidTr="00BF1AF1">
        <w:trPr>
          <w:cantSplit/>
          <w:trHeight w:val="523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F331B" w:rsidRPr="00A21707" w:rsidRDefault="001E04C6" w:rsidP="00BF1AF1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広告原稿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E66C5" w:rsidRDefault="00FE3919" w:rsidP="00BF1AF1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903600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74E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1E04C6" w:rsidRPr="001E04C6">
              <w:rPr>
                <w:rFonts w:ascii="Meiryo UI" w:eastAsia="Meiryo UI" w:hAnsi="Meiryo UI" w:cs="Meiryo UI" w:hint="eastAsia"/>
                <w:sz w:val="18"/>
                <w:szCs w:val="18"/>
              </w:rPr>
              <w:t>昨年度と同内容</w:t>
            </w:r>
            <w:r w:rsidR="009E66C5">
              <w:rPr>
                <w:rFonts w:ascii="Meiryo UI" w:eastAsia="Meiryo UI" w:hAnsi="Meiryo UI" w:cs="Meiryo UI" w:hint="eastAsia"/>
                <w:sz w:val="18"/>
                <w:szCs w:val="18"/>
              </w:rPr>
              <w:t>（前回ご使用の版下を使用する）</w:t>
            </w:r>
          </w:p>
          <w:p w:rsidR="00DF331B" w:rsidRDefault="00FE3919" w:rsidP="00BF1AF1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431545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74E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1E04C6" w:rsidRPr="001E04C6">
              <w:rPr>
                <w:rFonts w:ascii="Meiryo UI" w:eastAsia="Meiryo UI" w:hAnsi="Meiryo UI" w:cs="Meiryo UI" w:hint="eastAsia"/>
                <w:sz w:val="18"/>
                <w:szCs w:val="18"/>
              </w:rPr>
              <w:t>新規に原稿を指定</w:t>
            </w:r>
            <w:r w:rsidR="009E66C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する  </w:t>
            </w:r>
            <w:r w:rsidR="001E04C6" w:rsidRPr="001E04C6">
              <w:rPr>
                <w:rFonts w:ascii="Meiryo UI" w:eastAsia="Meiryo UI" w:hAnsi="Meiryo UI" w:cs="Meiryo UI" w:hint="eastAsia"/>
                <w:sz w:val="18"/>
                <w:szCs w:val="18"/>
              </w:rPr>
              <w:t>⇒</w:t>
            </w:r>
            <w:r w:rsidR="009E66C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 </w:t>
            </w:r>
            <w:r w:rsidR="001E04C6" w:rsidRPr="001E04C6">
              <w:rPr>
                <w:rFonts w:ascii="Meiryo UI" w:eastAsia="Meiryo UI" w:hAnsi="Meiryo UI" w:cs="Meiryo UI" w:hint="eastAsia"/>
                <w:sz w:val="18"/>
                <w:szCs w:val="18"/>
              </w:rPr>
              <w:t>別途原稿をご送付下さい。</w:t>
            </w:r>
          </w:p>
        </w:tc>
      </w:tr>
      <w:tr w:rsidR="00DF331B" w:rsidRPr="003E5707" w:rsidTr="00BF1AF1">
        <w:trPr>
          <w:cantSplit/>
          <w:trHeight w:val="455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331B" w:rsidRPr="00DF331B" w:rsidRDefault="00DF331B" w:rsidP="00DF331B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DF331B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企業名インターネット掲載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F331B" w:rsidRDefault="00FE3919" w:rsidP="00BF1AF1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959220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74E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希望する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（ホームページへのリンク有り）</w:t>
            </w:r>
          </w:p>
          <w:p w:rsidR="00DF331B" w:rsidRPr="003E5707" w:rsidRDefault="00DF331B" w:rsidP="00BF1AF1">
            <w:pPr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⇒ URL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 w:rsidR="00E974E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　　　　　　　　　　　　　　　　　　　　　　</w:t>
            </w:r>
          </w:p>
          <w:p w:rsidR="00DF331B" w:rsidRDefault="00FE3919" w:rsidP="00BF1AF1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964810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74E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希望する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（ホームページへのリンク無し）</w:t>
            </w:r>
          </w:p>
          <w:p w:rsidR="00DF331B" w:rsidRDefault="00FE3919" w:rsidP="00BF1AF1">
            <w:pPr>
              <w:ind w:rightChars="83" w:right="183" w:firstLineChars="3" w:firstLine="6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277763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74E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希望しない</w:t>
            </w:r>
          </w:p>
        </w:tc>
      </w:tr>
    </w:tbl>
    <w:p w:rsidR="00943B24" w:rsidRPr="00943B24" w:rsidRDefault="00943B24" w:rsidP="00CB7F29">
      <w:pPr>
        <w:jc w:val="center"/>
        <w:rPr>
          <w:rFonts w:ascii="Meiryo UI" w:eastAsia="Meiryo UI" w:hAnsi="Meiryo UI" w:cs="Meiryo UI"/>
          <w:sz w:val="16"/>
          <w:szCs w:val="16"/>
        </w:rPr>
      </w:pPr>
    </w:p>
    <w:p w:rsidR="00CB7F29" w:rsidRDefault="00CB7F29" w:rsidP="00CB7F29">
      <w:pPr>
        <w:jc w:val="center"/>
        <w:rPr>
          <w:rFonts w:ascii="Meiryo UI" w:eastAsia="Meiryo UI" w:hAnsi="Meiryo UI" w:cs="Meiryo UI"/>
          <w:b/>
          <w:sz w:val="21"/>
          <w:szCs w:val="21"/>
        </w:rPr>
      </w:pPr>
      <w:r w:rsidRPr="00943B24">
        <w:rPr>
          <w:rFonts w:ascii="Meiryo UI" w:eastAsia="Meiryo UI" w:hAnsi="Meiryo UI" w:cs="Meiryo UI" w:hint="eastAsia"/>
          <w:b/>
          <w:sz w:val="21"/>
          <w:szCs w:val="21"/>
        </w:rPr>
        <w:t>上記の通り，</w:t>
      </w:r>
      <w:r w:rsidR="00ED63ED">
        <w:rPr>
          <w:rFonts w:ascii="Meiryo UI" w:eastAsia="Meiryo UI" w:hAnsi="Meiryo UI" w:cs="Meiryo UI" w:hint="eastAsia"/>
          <w:b/>
          <w:sz w:val="21"/>
          <w:szCs w:val="21"/>
        </w:rPr>
        <w:t>広告</w:t>
      </w:r>
      <w:r w:rsidR="00320729">
        <w:rPr>
          <w:rFonts w:ascii="Meiryo UI" w:eastAsia="Meiryo UI" w:hAnsi="Meiryo UI" w:cs="Meiryo UI" w:hint="eastAsia"/>
          <w:b/>
          <w:sz w:val="21"/>
          <w:szCs w:val="21"/>
        </w:rPr>
        <w:t>掲載</w:t>
      </w:r>
      <w:r w:rsidRPr="00943B24">
        <w:rPr>
          <w:rFonts w:ascii="Meiryo UI" w:eastAsia="Meiryo UI" w:hAnsi="Meiryo UI" w:cs="Meiryo UI" w:hint="eastAsia"/>
          <w:b/>
          <w:sz w:val="21"/>
          <w:szCs w:val="21"/>
        </w:rPr>
        <w:t>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485"/>
        <w:gridCol w:w="5227"/>
      </w:tblGrid>
      <w:tr w:rsidR="00CB7F29" w:rsidRPr="009C4801" w:rsidTr="00794A7B">
        <w:trPr>
          <w:trHeight w:val="338"/>
          <w:jc w:val="center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■お申込年月日</w:t>
            </w:r>
          </w:p>
        </w:tc>
        <w:tc>
          <w:tcPr>
            <w:tcW w:w="671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1E4469" w:rsidP="00C45D5C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2019</w:t>
            </w:r>
            <w:r w:rsidR="00CB7F29"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>年　　月　　日</w:t>
            </w:r>
          </w:p>
        </w:tc>
      </w:tr>
      <w:tr w:rsidR="00CB7F29" w:rsidRPr="009C4801" w:rsidTr="00DF331B">
        <w:trPr>
          <w:trHeight w:val="278"/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■貴社名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■部署名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■ご担当者名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■ご住所 </w:t>
            </w:r>
          </w:p>
        </w:tc>
        <w:tc>
          <w:tcPr>
            <w:tcW w:w="14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B7F29" w:rsidRPr="006B5554" w:rsidRDefault="00CB7F29" w:rsidP="00105984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>〒</w:t>
            </w:r>
            <w:r w:rsidR="0010598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</w:t>
            </w:r>
          </w:p>
        </w:tc>
        <w:tc>
          <w:tcPr>
            <w:tcW w:w="522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■電話番号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:rsidTr="00794A7B">
        <w:trPr>
          <w:trHeight w:val="230"/>
          <w:jc w:val="center"/>
        </w:trPr>
        <w:tc>
          <w:tcPr>
            <w:tcW w:w="17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B7F29" w:rsidRPr="00943B24" w:rsidRDefault="00CB7F29" w:rsidP="00BF1AF1">
            <w:pPr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■E-mail</w:t>
            </w:r>
          </w:p>
        </w:tc>
        <w:tc>
          <w:tcPr>
            <w:tcW w:w="671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F29" w:rsidRPr="006B5554" w:rsidRDefault="00CB7F29" w:rsidP="00BF1AF1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9E18FB" w:rsidRDefault="009E18FB" w:rsidP="009E18FB">
      <w:pPr>
        <w:ind w:firstLineChars="100" w:firstLine="180"/>
        <w:rPr>
          <w:rFonts w:ascii="Meiryo UI" w:eastAsia="Meiryo UI" w:hAnsi="Meiryo UI" w:cs="Meiryo UI"/>
          <w:b/>
          <w:sz w:val="18"/>
          <w:szCs w:val="18"/>
        </w:rPr>
      </w:pPr>
      <w:r w:rsidRPr="00794A7B">
        <w:rPr>
          <w:rFonts w:ascii="Meiryo UI" w:eastAsia="Meiryo UI" w:hAnsi="Meiryo UI" w:cs="Meiryo UI" w:hint="eastAsia"/>
          <w:b/>
          <w:sz w:val="18"/>
          <w:szCs w:val="18"/>
        </w:rPr>
        <w:t>◇個人情報の取り扱いについて</w:t>
      </w:r>
    </w:p>
    <w:p w:rsidR="009E18FB" w:rsidRDefault="009E18FB" w:rsidP="009E18FB">
      <w:pPr>
        <w:ind w:firstLineChars="200" w:firstLine="36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お申込に当たりましては、以下の個人情報の取扱いに関する内容に</w:t>
      </w:r>
      <w:r w:rsidRPr="00794A7B">
        <w:rPr>
          <w:rFonts w:ascii="Meiryo UI" w:eastAsia="Meiryo UI" w:hAnsi="Meiryo UI" w:cs="Meiryo UI" w:hint="eastAsia"/>
          <w:sz w:val="18"/>
          <w:szCs w:val="18"/>
        </w:rPr>
        <w:t>同意</w:t>
      </w:r>
      <w:r>
        <w:rPr>
          <w:rFonts w:ascii="Meiryo UI" w:eastAsia="Meiryo UI" w:hAnsi="Meiryo UI" w:cs="Meiryo UI" w:hint="eastAsia"/>
          <w:sz w:val="18"/>
          <w:szCs w:val="18"/>
        </w:rPr>
        <w:t>のうえ、お</w:t>
      </w:r>
      <w:r w:rsidRPr="00794A7B">
        <w:rPr>
          <w:rFonts w:ascii="Meiryo UI" w:eastAsia="Meiryo UI" w:hAnsi="Meiryo UI" w:cs="Meiryo UI" w:hint="eastAsia"/>
          <w:sz w:val="18"/>
          <w:szCs w:val="18"/>
        </w:rPr>
        <w:t>申込み</w:t>
      </w:r>
      <w:r>
        <w:rPr>
          <w:rFonts w:ascii="Meiryo UI" w:eastAsia="Meiryo UI" w:hAnsi="Meiryo UI" w:cs="Meiryo UI" w:hint="eastAsia"/>
          <w:sz w:val="18"/>
          <w:szCs w:val="18"/>
        </w:rPr>
        <w:t>ください。</w:t>
      </w:r>
    </w:p>
    <w:p w:rsidR="009E18FB" w:rsidRPr="00794A7B" w:rsidRDefault="009E18FB" w:rsidP="009E18FB">
      <w:pPr>
        <w:ind w:firstLineChars="300" w:firstLine="540"/>
        <w:rPr>
          <w:rFonts w:ascii="Meiryo UI" w:eastAsia="Meiryo UI" w:hAnsi="Meiryo UI" w:cs="Meiryo UI"/>
          <w:sz w:val="18"/>
          <w:szCs w:val="18"/>
        </w:rPr>
      </w:pPr>
      <w:r w:rsidRPr="00794A7B">
        <w:rPr>
          <w:rFonts w:ascii="Meiryo UI" w:eastAsia="Meiryo UI" w:hAnsi="Meiryo UI" w:cs="Meiryo UI" w:hint="eastAsia"/>
          <w:sz w:val="18"/>
          <w:szCs w:val="18"/>
        </w:rPr>
        <w:t>○本申込書に記入された個人情報は、以下の目的で利用させていただきます。</w:t>
      </w:r>
    </w:p>
    <w:p w:rsidR="009E18FB" w:rsidRPr="00794A7B" w:rsidRDefault="009E18FB" w:rsidP="009E18FB">
      <w:pPr>
        <w:ind w:firstLine="84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・本大会に関する連絡および開催当日の受付での使用</w:t>
      </w:r>
    </w:p>
    <w:p w:rsidR="009E18FB" w:rsidRPr="009731B3" w:rsidRDefault="009E18FB" w:rsidP="009E18FB">
      <w:pPr>
        <w:ind w:firstLineChars="300" w:firstLine="540"/>
        <w:rPr>
          <w:rFonts w:ascii="Meiryo UI" w:eastAsia="Meiryo UI" w:hAnsi="Meiryo UI" w:cs="Meiryo UI"/>
          <w:sz w:val="18"/>
          <w:szCs w:val="18"/>
        </w:rPr>
      </w:pPr>
      <w:r w:rsidRPr="00794A7B">
        <w:rPr>
          <w:rFonts w:ascii="Meiryo UI" w:eastAsia="Meiryo UI" w:hAnsi="Meiryo UI" w:cs="Meiryo UI" w:hint="eastAsia"/>
          <w:sz w:val="18"/>
          <w:szCs w:val="18"/>
        </w:rPr>
        <w:t>○記入された内容の照会</w:t>
      </w:r>
      <w:r w:rsidR="006B5C4C">
        <w:rPr>
          <w:rFonts w:ascii="Meiryo UI" w:eastAsia="Meiryo UI" w:hAnsi="Meiryo UI" w:cs="Meiryo UI" w:hint="eastAsia"/>
          <w:sz w:val="18"/>
          <w:szCs w:val="18"/>
        </w:rPr>
        <w:t>・</w:t>
      </w:r>
      <w:r w:rsidRPr="00794A7B">
        <w:rPr>
          <w:rFonts w:ascii="Meiryo UI" w:eastAsia="Meiryo UI" w:hAnsi="Meiryo UI" w:cs="Meiryo UI" w:hint="eastAsia"/>
          <w:sz w:val="18"/>
          <w:szCs w:val="18"/>
        </w:rPr>
        <w:t>削除あるいは修正については、</w:t>
      </w:r>
      <w:r w:rsidR="006B5C4C">
        <w:rPr>
          <w:rFonts w:ascii="Meiryo UI" w:eastAsia="Meiryo UI" w:hAnsi="Meiryo UI" w:cs="Meiryo UI" w:hint="eastAsia"/>
          <w:sz w:val="18"/>
          <w:szCs w:val="18"/>
        </w:rPr>
        <w:t>大会事務局</w:t>
      </w:r>
      <w:r w:rsidRPr="00794A7B">
        <w:rPr>
          <w:rFonts w:ascii="Meiryo UI" w:eastAsia="Meiryo UI" w:hAnsi="Meiryo UI" w:cs="Meiryo UI" w:hint="eastAsia"/>
          <w:sz w:val="18"/>
          <w:szCs w:val="18"/>
        </w:rPr>
        <w:t>までご連絡ください。</w:t>
      </w:r>
    </w:p>
    <w:p w:rsidR="00CB7F29" w:rsidRPr="006B5C4C" w:rsidRDefault="00CB7F29" w:rsidP="00943B24">
      <w:pPr>
        <w:tabs>
          <w:tab w:val="left" w:pos="1320"/>
        </w:tabs>
        <w:rPr>
          <w:rFonts w:ascii="Meiryo UI" w:eastAsia="Meiryo UI" w:hAnsi="Meiryo UI" w:cs="Meiryo UI"/>
          <w:sz w:val="18"/>
          <w:szCs w:val="18"/>
        </w:rPr>
      </w:pPr>
    </w:p>
    <w:sectPr w:rsidR="00CB7F29" w:rsidRPr="006B5C4C" w:rsidSect="00A4145F">
      <w:headerReference w:type="first" r:id="rId10"/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BFE" w:rsidRDefault="00DD7BFE" w:rsidP="00D502F9">
      <w:r>
        <w:separator/>
      </w:r>
    </w:p>
  </w:endnote>
  <w:endnote w:type="continuationSeparator" w:id="0">
    <w:p w:rsidR="00DD7BFE" w:rsidRDefault="00DD7BFE" w:rsidP="00D5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BFE" w:rsidRDefault="00DD7BFE" w:rsidP="00D502F9">
      <w:r>
        <w:separator/>
      </w:r>
    </w:p>
  </w:footnote>
  <w:footnote w:type="continuationSeparator" w:id="0">
    <w:p w:rsidR="00DD7BFE" w:rsidRDefault="00DD7BFE" w:rsidP="00D5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BFE" w:rsidRDefault="00DD7BFE" w:rsidP="00A4145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5FCF"/>
    <w:multiLevelType w:val="hybridMultilevel"/>
    <w:tmpl w:val="0C160B00"/>
    <w:lvl w:ilvl="0" w:tplc="DAEE6D78">
      <w:start w:val="3"/>
      <w:numFmt w:val="decimal"/>
      <w:lvlText w:val="(%1)"/>
      <w:lvlJc w:val="left"/>
      <w:pPr>
        <w:ind w:left="98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" w15:restartNumberingAfterBreak="0">
    <w:nsid w:val="2EDC572C"/>
    <w:multiLevelType w:val="hybridMultilevel"/>
    <w:tmpl w:val="D35643C2"/>
    <w:lvl w:ilvl="0" w:tplc="FE6ADE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A402C5"/>
    <w:multiLevelType w:val="hybridMultilevel"/>
    <w:tmpl w:val="3A786D18"/>
    <w:lvl w:ilvl="0" w:tplc="3DE4B21A">
      <w:start w:val="5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32F40590"/>
    <w:multiLevelType w:val="hybridMultilevel"/>
    <w:tmpl w:val="7AC8EA5E"/>
    <w:lvl w:ilvl="0" w:tplc="F1BA2700">
      <w:start w:val="6"/>
      <w:numFmt w:val="bullet"/>
      <w:lvlText w:val="・"/>
      <w:lvlJc w:val="left"/>
      <w:pPr>
        <w:ind w:left="1196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4" w15:restartNumberingAfterBreak="0">
    <w:nsid w:val="59166384"/>
    <w:multiLevelType w:val="hybridMultilevel"/>
    <w:tmpl w:val="C2C81C18"/>
    <w:lvl w:ilvl="0" w:tplc="22E03BC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HGP明朝E" w:eastAsia="HGP明朝E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7D6B3C98"/>
    <w:multiLevelType w:val="hybridMultilevel"/>
    <w:tmpl w:val="8C9A85B0"/>
    <w:lvl w:ilvl="0" w:tplc="A9F83B04">
      <w:start w:val="4"/>
      <w:numFmt w:val="decimal"/>
      <w:lvlText w:val="(%1)"/>
      <w:lvlJc w:val="left"/>
      <w:pPr>
        <w:ind w:left="1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8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31"/>
    <w:rsid w:val="00080D89"/>
    <w:rsid w:val="000C29D8"/>
    <w:rsid w:val="000E0DB8"/>
    <w:rsid w:val="000F5B9F"/>
    <w:rsid w:val="00105984"/>
    <w:rsid w:val="0014754C"/>
    <w:rsid w:val="00170BA6"/>
    <w:rsid w:val="001802D7"/>
    <w:rsid w:val="001D6449"/>
    <w:rsid w:val="001E04C6"/>
    <w:rsid w:val="001E4469"/>
    <w:rsid w:val="002134C1"/>
    <w:rsid w:val="002223FA"/>
    <w:rsid w:val="00240F04"/>
    <w:rsid w:val="0028152E"/>
    <w:rsid w:val="00293649"/>
    <w:rsid w:val="002B5E3C"/>
    <w:rsid w:val="00320729"/>
    <w:rsid w:val="00352A24"/>
    <w:rsid w:val="00375811"/>
    <w:rsid w:val="003B30CF"/>
    <w:rsid w:val="003C3BCD"/>
    <w:rsid w:val="003F39EF"/>
    <w:rsid w:val="0041193C"/>
    <w:rsid w:val="00413151"/>
    <w:rsid w:val="00460BFC"/>
    <w:rsid w:val="0047206A"/>
    <w:rsid w:val="004C514A"/>
    <w:rsid w:val="004C7755"/>
    <w:rsid w:val="004D1682"/>
    <w:rsid w:val="004D2B00"/>
    <w:rsid w:val="00507ACF"/>
    <w:rsid w:val="00523211"/>
    <w:rsid w:val="00532346"/>
    <w:rsid w:val="005A680D"/>
    <w:rsid w:val="005C7712"/>
    <w:rsid w:val="00610514"/>
    <w:rsid w:val="0064265D"/>
    <w:rsid w:val="006504F9"/>
    <w:rsid w:val="006518E1"/>
    <w:rsid w:val="00682361"/>
    <w:rsid w:val="00692C23"/>
    <w:rsid w:val="006B2DCA"/>
    <w:rsid w:val="006B5C4C"/>
    <w:rsid w:val="006C4068"/>
    <w:rsid w:val="00794A7B"/>
    <w:rsid w:val="007977FE"/>
    <w:rsid w:val="007A6E91"/>
    <w:rsid w:val="007C3203"/>
    <w:rsid w:val="007C38E6"/>
    <w:rsid w:val="007C7F23"/>
    <w:rsid w:val="007E78C2"/>
    <w:rsid w:val="00811868"/>
    <w:rsid w:val="00822097"/>
    <w:rsid w:val="008309C7"/>
    <w:rsid w:val="00834145"/>
    <w:rsid w:val="00871D25"/>
    <w:rsid w:val="008A0346"/>
    <w:rsid w:val="008A77E4"/>
    <w:rsid w:val="00936049"/>
    <w:rsid w:val="00943B24"/>
    <w:rsid w:val="009A5839"/>
    <w:rsid w:val="009E047E"/>
    <w:rsid w:val="009E04CB"/>
    <w:rsid w:val="009E18FB"/>
    <w:rsid w:val="009E66C5"/>
    <w:rsid w:val="009F6CC8"/>
    <w:rsid w:val="00A21707"/>
    <w:rsid w:val="00A32219"/>
    <w:rsid w:val="00A4145F"/>
    <w:rsid w:val="00A61C71"/>
    <w:rsid w:val="00A66B36"/>
    <w:rsid w:val="00A90F41"/>
    <w:rsid w:val="00A978C1"/>
    <w:rsid w:val="00AF282B"/>
    <w:rsid w:val="00B17B69"/>
    <w:rsid w:val="00B21399"/>
    <w:rsid w:val="00B46031"/>
    <w:rsid w:val="00B6189F"/>
    <w:rsid w:val="00B64477"/>
    <w:rsid w:val="00B67709"/>
    <w:rsid w:val="00B84D97"/>
    <w:rsid w:val="00BD0AB3"/>
    <w:rsid w:val="00BD7F59"/>
    <w:rsid w:val="00BF018C"/>
    <w:rsid w:val="00BF1AF1"/>
    <w:rsid w:val="00C147E8"/>
    <w:rsid w:val="00C35967"/>
    <w:rsid w:val="00C45D5C"/>
    <w:rsid w:val="00C512FE"/>
    <w:rsid w:val="00C77CEC"/>
    <w:rsid w:val="00C93D49"/>
    <w:rsid w:val="00CB7F29"/>
    <w:rsid w:val="00CD0E0C"/>
    <w:rsid w:val="00D32D51"/>
    <w:rsid w:val="00D502F9"/>
    <w:rsid w:val="00DA17C4"/>
    <w:rsid w:val="00DA793D"/>
    <w:rsid w:val="00DD7BFE"/>
    <w:rsid w:val="00DF331B"/>
    <w:rsid w:val="00DF70C2"/>
    <w:rsid w:val="00E55A9A"/>
    <w:rsid w:val="00E715FE"/>
    <w:rsid w:val="00E90648"/>
    <w:rsid w:val="00E94301"/>
    <w:rsid w:val="00E974E1"/>
    <w:rsid w:val="00EC5F7B"/>
    <w:rsid w:val="00ED63ED"/>
    <w:rsid w:val="00F06549"/>
    <w:rsid w:val="00F107AF"/>
    <w:rsid w:val="00F1416C"/>
    <w:rsid w:val="00FA228C"/>
    <w:rsid w:val="00FC3815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55FCFF7D-7E07-4733-AA38-C2B24C97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3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0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rsid w:val="00B46031"/>
  </w:style>
  <w:style w:type="character" w:customStyle="1" w:styleId="a6">
    <w:name w:val="日付 (文字)"/>
    <w:basedOn w:val="a0"/>
    <w:link w:val="a5"/>
    <w:rsid w:val="00B46031"/>
    <w:rPr>
      <w:rFonts w:ascii="ＭＳ 明朝" w:eastAsia="ＭＳ 明朝" w:hAnsi="Century" w:cs="Times New Roman"/>
      <w:sz w:val="22"/>
      <w:szCs w:val="24"/>
    </w:rPr>
  </w:style>
  <w:style w:type="character" w:styleId="a7">
    <w:name w:val="Hyperlink"/>
    <w:rsid w:val="00B4603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502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2F9"/>
    <w:rPr>
      <w:rFonts w:ascii="ＭＳ 明朝" w:eastAsia="ＭＳ 明朝" w:hAnsi="Century" w:cs="Times New Roman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D502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02F9"/>
    <w:rPr>
      <w:rFonts w:ascii="ＭＳ 明朝" w:eastAsia="ＭＳ 明朝" w:hAnsi="Century" w:cs="Times New Roman"/>
      <w:sz w:val="22"/>
      <w:szCs w:val="24"/>
    </w:rPr>
  </w:style>
  <w:style w:type="paragraph" w:styleId="ac">
    <w:name w:val="List Paragraph"/>
    <w:basedOn w:val="a"/>
    <w:uiPriority w:val="34"/>
    <w:qFormat/>
    <w:rsid w:val="00AF282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823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-rengou2019@cs.jp.fujits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-rengou2019@cs.jp.fujitsu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8DD3-733F-4204-9567-580CE29E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84E93508.dotm</Template>
  <TotalTime>26</TotalTime>
  <Pages>1</Pages>
  <Words>463</Words>
  <Characters>521</Characters>
  <Application>Microsoft Office Word</Application>
  <DocSecurity>0</DocSecurity>
  <Lines>45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nttadmin</dc:creator>
  <cp:lastModifiedBy> </cp:lastModifiedBy>
  <cp:revision>6</cp:revision>
  <cp:lastPrinted>2019-05-09T08:46:00Z</cp:lastPrinted>
  <dcterms:created xsi:type="dcterms:W3CDTF">2019-05-09T08:20:00Z</dcterms:created>
  <dcterms:modified xsi:type="dcterms:W3CDTF">2019-05-09T09:04:00Z</dcterms:modified>
  <cp:category>社外秘</cp:category>
</cp:coreProperties>
</file>